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42" w:rsidRPr="006E49AE" w:rsidRDefault="00362942" w:rsidP="00362942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8"/>
          <w:szCs w:val="28"/>
          <w:lang w:val="de-DE"/>
        </w:rPr>
      </w:pPr>
      <w:bookmarkStart w:id="0" w:name="_GoBack"/>
      <w:bookmarkEnd w:id="0"/>
      <w:r w:rsidRPr="006E49AE">
        <w:rPr>
          <w:rFonts w:ascii="Arial" w:eastAsia="Arial" w:hAnsi="Arial"/>
          <w:b/>
          <w:color w:val="000000"/>
          <w:spacing w:val="-3"/>
          <w:sz w:val="28"/>
          <w:szCs w:val="28"/>
          <w:lang w:val="de-DE"/>
        </w:rPr>
        <w:t>Technisches Datenblatt</w:t>
      </w:r>
    </w:p>
    <w:p w:rsidR="00362942" w:rsidRDefault="00362942" w:rsidP="00362942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4"/>
          <w:szCs w:val="24"/>
          <w:lang w:val="de-DE"/>
        </w:rPr>
      </w:pPr>
    </w:p>
    <w:p w:rsidR="006E49AE" w:rsidRDefault="006E49AE" w:rsidP="00362942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4"/>
          <w:szCs w:val="24"/>
          <w:lang w:val="de-DE"/>
        </w:rPr>
      </w:pPr>
    </w:p>
    <w:p w:rsidR="006E49AE" w:rsidRDefault="006E49AE" w:rsidP="00362942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4"/>
          <w:szCs w:val="24"/>
          <w:lang w:val="de-DE"/>
        </w:rPr>
      </w:pPr>
    </w:p>
    <w:p w:rsidR="006E49AE" w:rsidRPr="00362942" w:rsidRDefault="006E49AE" w:rsidP="00362942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4"/>
          <w:szCs w:val="24"/>
          <w:lang w:val="de-DE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994"/>
        <w:gridCol w:w="2913"/>
        <w:gridCol w:w="596"/>
        <w:gridCol w:w="504"/>
      </w:tblGrid>
      <w:tr w:rsidR="00362942" w:rsidTr="006B5009">
        <w:trPr>
          <w:trHeight w:hRule="exact" w:val="130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62942" w:rsidTr="006B5009">
        <w:trPr>
          <w:trHeight w:hRule="exact" w:val="273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6" w:fill="E6E6E6"/>
            <w:vAlign w:val="center"/>
          </w:tcPr>
          <w:p w:rsidR="00362942" w:rsidRDefault="00362942" w:rsidP="006B5009">
            <w:pPr>
              <w:tabs>
                <w:tab w:val="left" w:pos="2160"/>
                <w:tab w:val="right" w:pos="5616"/>
              </w:tabs>
              <w:spacing w:after="33" w:line="20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9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9"/>
                <w:sz w:val="17"/>
                <w:lang w:val="de-DE"/>
              </w:rPr>
              <w:t>Rohstoff Nr.</w:t>
            </w:r>
            <w:r>
              <w:rPr>
                <w:rFonts w:ascii="Arial" w:eastAsia="Arial" w:hAnsi="Arial"/>
                <w:b/>
                <w:color w:val="000000"/>
                <w:spacing w:val="-9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9"/>
                <w:sz w:val="17"/>
                <w:lang w:val="de-DE"/>
              </w:rPr>
              <w:t>Tolan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9"/>
                <w:sz w:val="17"/>
                <w:lang w:val="de-DE"/>
              </w:rPr>
              <w:t xml:space="preserve"> ZA-45</w:t>
            </w:r>
            <w:r>
              <w:rPr>
                <w:rFonts w:ascii="Arial" w:eastAsia="Arial" w:hAnsi="Arial"/>
                <w:b/>
                <w:color w:val="000000"/>
                <w:spacing w:val="-9"/>
                <w:sz w:val="17"/>
                <w:lang w:val="de-DE"/>
              </w:rPr>
              <w:tab/>
              <w:t>Brenntemperatur: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6" w:fill="E6E6E6"/>
            <w:vAlign w:val="center"/>
          </w:tcPr>
          <w:p w:rsidR="00362942" w:rsidRDefault="001B723E" w:rsidP="001B723E">
            <w:pPr>
              <w:spacing w:before="32" w:after="3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Brenntemperatur</w:t>
            </w:r>
            <w:r w:rsidR="00005FF6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max. 1260°C</w:t>
            </w: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/>
        </w:tc>
      </w:tr>
      <w:tr w:rsidR="00362942" w:rsidTr="006B5009">
        <w:trPr>
          <w:trHeight w:hRule="exact" w:val="264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/>
        </w:tc>
      </w:tr>
      <w:tr w:rsidR="00362942" w:rsidTr="006B5009">
        <w:trPr>
          <w:trHeight w:hRule="exact" w:val="274"/>
        </w:trPr>
        <w:tc>
          <w:tcPr>
            <w:tcW w:w="811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left" w:pos="2160"/>
              </w:tabs>
              <w:spacing w:after="35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Modelliermasse rosa/creme, schamottiert 28 % 0-0,5 mm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62942" w:rsidTr="006B5009">
        <w:trPr>
          <w:trHeight w:hRule="exact" w:val="533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>
            <w:pPr>
              <w:spacing w:before="294" w:after="27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1000°C </w:t>
            </w:r>
            <w:r w:rsidR="00260C2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1100°C 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>
            <w:pPr>
              <w:spacing w:before="296" w:after="25" w:line="202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>
            <w:pPr>
              <w:spacing w:before="296" w:after="19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62942" w:rsidTr="006B5009">
        <w:trPr>
          <w:trHeight w:hRule="exact" w:val="268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left" w:pos="2304"/>
                <w:tab w:val="left" w:pos="3024"/>
                <w:tab w:val="right" w:pos="4176"/>
              </w:tabs>
              <w:spacing w:before="31" w:after="23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0,0 %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3,7 %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5,2 %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216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5,5 %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63,4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before="32" w:after="29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69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left" w:pos="2304"/>
                <w:tab w:val="left" w:pos="3024"/>
                <w:tab w:val="right" w:pos="4248"/>
              </w:tabs>
              <w:spacing w:before="31" w:after="14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5,6 %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9,1 %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10,5 %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216"/>
              </w:tabs>
              <w:spacing w:before="32"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10,8 %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6" w:after="1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30,7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2" w:after="2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69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left" w:pos="2232"/>
                <w:tab w:val="left" w:pos="3024"/>
                <w:tab w:val="right" w:pos="4176"/>
              </w:tabs>
              <w:spacing w:before="31" w:after="26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13,5 %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6,7 %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1,6 %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216"/>
              </w:tabs>
              <w:spacing w:before="32"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0,3 %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before="31" w:after="2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1,0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before="32" w:after="2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260C22">
        <w:trPr>
          <w:trHeight w:hRule="exact" w:val="358"/>
        </w:trPr>
        <w:tc>
          <w:tcPr>
            <w:tcW w:w="421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spacing w:before="51" w:line="156" w:lineRule="exact"/>
              <w:ind w:right="3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creme-</w:t>
            </w:r>
          </w:p>
          <w:p w:rsidR="00362942" w:rsidRDefault="00362942" w:rsidP="006B5009">
            <w:pPr>
              <w:tabs>
                <w:tab w:val="left" w:pos="2304"/>
                <w:tab w:val="left" w:pos="2952"/>
              </w:tabs>
              <w:spacing w:line="108" w:lineRule="exact"/>
              <w:ind w:right="36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Brennfarbe: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rosa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creme</w:t>
            </w:r>
          </w:p>
          <w:p w:rsidR="00362942" w:rsidRDefault="00362942" w:rsidP="006B5009">
            <w:pPr>
              <w:spacing w:after="68" w:line="154" w:lineRule="exact"/>
              <w:ind w:right="12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weiß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spacing w:before="37" w:after="68" w:line="216" w:lineRule="exact"/>
              <w:ind w:left="108" w:right="504"/>
              <w:textAlignment w:val="baseline"/>
              <w:rPr>
                <w:rFonts w:ascii="Arial" w:eastAsia="Arial" w:hAnsi="Arial"/>
                <w:b/>
                <w:color w:val="000000"/>
                <w:spacing w:val="-12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12"/>
                <w:sz w:val="17"/>
                <w:lang w:val="de-DE"/>
              </w:rPr>
              <w:t>grau</w:t>
            </w:r>
            <w:r>
              <w:rPr>
                <w:rFonts w:ascii="Arial" w:eastAsia="Arial" w:hAnsi="Arial"/>
                <w:b/>
                <w:color w:val="000000"/>
                <w:spacing w:val="-12"/>
                <w:sz w:val="17"/>
                <w:lang w:val="de-DE"/>
              </w:rPr>
              <w:softHyphen/>
              <w:t>weiß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5" w:after="27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1,6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2"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64"/>
        </w:trPr>
        <w:tc>
          <w:tcPr>
            <w:tcW w:w="421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34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after="3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3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73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2" w:after="18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2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0,5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2" w:after="2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64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28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Wärmeausdehnungskoeffizienten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0,1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74"/>
        </w:trPr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after="34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Pr="006F011E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4" w:after="33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3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2,6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2" w:after="3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362942" w:rsidTr="006B5009">
        <w:trPr>
          <w:trHeight w:hRule="exact" w:val="264"/>
        </w:trPr>
        <w:tc>
          <w:tcPr>
            <w:tcW w:w="421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>
            <w:pPr>
              <w:spacing w:before="294" w:after="31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1000°C </w:t>
            </w:r>
            <w:r w:rsidR="00260C2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1100°C 1200°C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>
            <w:pPr>
              <w:spacing w:before="296" w:after="29" w:line="202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362942" w:rsidTr="006B5009">
        <w:trPr>
          <w:trHeight w:hRule="exact" w:val="273"/>
        </w:trPr>
        <w:tc>
          <w:tcPr>
            <w:tcW w:w="421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left" w:pos="2520"/>
              </w:tabs>
              <w:spacing w:before="32" w:after="28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5,5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32" w:after="28" w:line="20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 )</w:t>
            </w:r>
          </w:p>
        </w:tc>
      </w:tr>
    </w:tbl>
    <w:p w:rsidR="00362942" w:rsidRDefault="00362942" w:rsidP="00362942">
      <w:pPr>
        <w:spacing w:after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431"/>
        <w:gridCol w:w="710"/>
        <w:gridCol w:w="5031"/>
      </w:tblGrid>
      <w:tr w:rsidR="00362942" w:rsidTr="006B5009">
        <w:trPr>
          <w:trHeight w:hRule="exact" w:val="240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after="22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20-400°C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260C22" w:rsidP="00260C22">
            <w:pPr>
              <w:tabs>
                <w:tab w:val="left" w:pos="936"/>
              </w:tabs>
              <w:spacing w:after="37" w:line="198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    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4,0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4,5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360"/>
              </w:tabs>
              <w:spacing w:after="34"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4,2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288"/>
              </w:tabs>
              <w:spacing w:after="34"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4,9</w:t>
            </w:r>
          </w:p>
        </w:tc>
      </w:tr>
      <w:tr w:rsidR="00362942" w:rsidTr="006B5009">
        <w:trPr>
          <w:trHeight w:hRule="exact" w:val="264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spacing w:before="40" w:after="12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20-500°C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260C22" w:rsidP="006B5009">
            <w:pPr>
              <w:tabs>
                <w:tab w:val="left" w:pos="936"/>
              </w:tabs>
              <w:spacing w:after="27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 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4,6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4,9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360"/>
              </w:tabs>
              <w:spacing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4,4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62942" w:rsidRDefault="00362942" w:rsidP="006B5009">
            <w:pPr>
              <w:tabs>
                <w:tab w:val="decimal" w:pos="288"/>
              </w:tabs>
              <w:spacing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5,2</w:t>
            </w:r>
          </w:p>
        </w:tc>
      </w:tr>
      <w:tr w:rsidR="00362942" w:rsidTr="006B5009">
        <w:trPr>
          <w:trHeight w:hRule="exact" w:val="274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spacing w:before="45" w:after="17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20-600°C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260C22" w:rsidP="006B5009">
            <w:pPr>
              <w:tabs>
                <w:tab w:val="left" w:pos="936"/>
              </w:tabs>
              <w:spacing w:after="33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 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5,1</w:t>
            </w:r>
            <w:r w:rsidR="00362942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5,5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360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4,7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362942" w:rsidRDefault="00362942" w:rsidP="006B5009">
            <w:pPr>
              <w:tabs>
                <w:tab w:val="decimal" w:pos="288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5,6</w:t>
            </w:r>
          </w:p>
        </w:tc>
      </w:tr>
      <w:tr w:rsidR="00362942" w:rsidTr="006B5009">
        <w:trPr>
          <w:trHeight w:hRule="exact" w:val="1915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362942" w:rsidP="006B5009">
            <w:pPr>
              <w:spacing w:before="237" w:after="57" w:line="537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Trockenschwindung: Trockenbiegefestigkeit: Anmachwassergehalt: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62942" w:rsidRDefault="001861F1" w:rsidP="006B5009">
            <w:pPr>
              <w:spacing w:before="225" w:line="537" w:lineRule="exact"/>
              <w:ind w:left="648" w:right="504" w:hanging="216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  <w:t xml:space="preserve">5,6 </w:t>
            </w:r>
            <w:proofErr w:type="spellStart"/>
            <w:r w:rsidR="00362942"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  <w:t>n.b</w:t>
            </w:r>
            <w:proofErr w:type="spellEnd"/>
            <w:r w:rsidR="00362942"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  <w:t>.</w:t>
            </w:r>
          </w:p>
          <w:p w:rsidR="00362942" w:rsidRDefault="00362942" w:rsidP="006B5009">
            <w:pPr>
              <w:spacing w:before="336" w:after="68" w:line="202" w:lineRule="exact"/>
              <w:ind w:right="42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24,1 %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2942" w:rsidRDefault="00362942" w:rsidP="006B500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:rsidR="00362942" w:rsidRDefault="00362942" w:rsidP="00362942">
      <w:pPr>
        <w:spacing w:after="772" w:line="20" w:lineRule="exact"/>
      </w:pPr>
    </w:p>
    <w:p w:rsidR="00362942" w:rsidRDefault="00362942" w:rsidP="00362942">
      <w:pPr>
        <w:spacing w:after="2525" w:line="269" w:lineRule="exact"/>
        <w:ind w:left="144" w:right="86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Alle Daten wurden an plastisch geformten Probek</w:t>
      </w:r>
      <w:r w:rsidR="007173C5">
        <w:rPr>
          <w:rFonts w:ascii="Arial" w:eastAsia="Arial" w:hAnsi="Arial"/>
          <w:b/>
          <w:color w:val="000000"/>
          <w:sz w:val="17"/>
          <w:lang w:val="de-DE"/>
        </w:rPr>
        <w:t xml:space="preserve">örpern ermittelt, welche </w:t>
      </w:r>
      <w:proofErr w:type="spellStart"/>
      <w:r w:rsidR="007173C5">
        <w:rPr>
          <w:rFonts w:ascii="Arial" w:eastAsia="Arial" w:hAnsi="Arial"/>
          <w:b/>
          <w:color w:val="000000"/>
          <w:sz w:val="17"/>
          <w:lang w:val="de-DE"/>
        </w:rPr>
        <w:t>halbnass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von h= 18 mm eingestellt und bei 110°C getrocknet wurden.</w:t>
      </w:r>
    </w:p>
    <w:p w:rsidR="001E6A7F" w:rsidRPr="00362942" w:rsidRDefault="001E6A7F" w:rsidP="00362942">
      <w:pPr>
        <w:rPr>
          <w:lang w:val="de-DE"/>
        </w:rPr>
      </w:pPr>
    </w:p>
    <w:sectPr w:rsidR="001E6A7F" w:rsidRPr="00362942" w:rsidSect="00C1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42" w:rsidRDefault="00362942" w:rsidP="001C39BB">
      <w:r>
        <w:separator/>
      </w:r>
    </w:p>
  </w:endnote>
  <w:endnote w:type="continuationSeparator" w:id="0">
    <w:p w:rsidR="00362942" w:rsidRDefault="00362942" w:rsidP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3F" w:rsidRDefault="001527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065561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8.12.17aktualisiert / usk</w:t>
    </w:r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982DB8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982DB8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982DB8">
      <w:rPr>
        <w:rFonts w:cs="Arial"/>
        <w:noProof/>
        <w:sz w:val="16"/>
        <w:szCs w:val="16"/>
      </w:rPr>
      <w:t>N:\Tolan\03 Datenblätter\03 Technisches-DB\Tolan word\Tolan ZA 45.docx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3F" w:rsidRDefault="001527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42" w:rsidRDefault="00362942" w:rsidP="001C39BB">
      <w:r>
        <w:separator/>
      </w:r>
    </w:p>
  </w:footnote>
  <w:footnote w:type="continuationSeparator" w:id="0">
    <w:p w:rsidR="00362942" w:rsidRDefault="00362942" w:rsidP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3F" w:rsidRDefault="001527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9B2061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62C13481" wp14:editId="29081C85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Pr="00362942" w:rsidRDefault="001C39BB" w:rsidP="0077769E">
          <w:pPr>
            <w:spacing w:before="40" w:after="40"/>
            <w:rPr>
              <w:rFonts w:ascii="Arial" w:hAnsi="Arial" w:cs="Arial"/>
              <w:b/>
              <w:spacing w:val="6"/>
              <w:sz w:val="36"/>
              <w:szCs w:val="36"/>
            </w:rPr>
          </w:pPr>
          <w:r w:rsidRPr="00362942">
            <w:rPr>
              <w:rFonts w:ascii="Arial" w:hAnsi="Arial" w:cs="Arial"/>
              <w:b/>
              <w:spacing w:val="6"/>
              <w:sz w:val="36"/>
              <w:szCs w:val="36"/>
            </w:rPr>
            <w:t>LEHMHUUS AG</w:t>
          </w:r>
        </w:p>
        <w:p w:rsidR="001C39BB" w:rsidRPr="00B637CE" w:rsidRDefault="001C39BB" w:rsidP="0077769E">
          <w:pPr>
            <w:spacing w:before="40" w:after="40"/>
            <w:rPr>
              <w:spacing w:val="6"/>
            </w:rPr>
          </w:pPr>
          <w:r w:rsidRPr="00362942">
            <w:rPr>
              <w:rFonts w:ascii="Arial" w:hAnsi="Arial" w:cs="Arial"/>
              <w:spacing w:val="6"/>
            </w:rPr>
            <w:t>TÖPFEREIBEDARF / TÖPFERSCHULE</w:t>
          </w:r>
          <w:r w:rsidRPr="00362942">
            <w:rPr>
              <w:rFonts w:ascii="Arial" w:hAnsi="Arial" w:cs="Arial"/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Pr="00362942" w:rsidRDefault="001C39BB" w:rsidP="0077769E">
          <w:pPr>
            <w:tabs>
              <w:tab w:val="left" w:pos="425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proofErr w:type="spellStart"/>
          <w:r w:rsidRPr="00362942">
            <w:rPr>
              <w:rFonts w:ascii="Arial" w:hAnsi="Arial" w:cs="Arial"/>
              <w:sz w:val="16"/>
            </w:rPr>
            <w:t>Neuhofweg</w:t>
          </w:r>
          <w:proofErr w:type="spellEnd"/>
          <w:r w:rsidRPr="00362942">
            <w:rPr>
              <w:rFonts w:ascii="Arial" w:hAnsi="Arial" w:cs="Arial"/>
              <w:sz w:val="16"/>
            </w:rPr>
            <w:t xml:space="preserve"> 50 / </w:t>
          </w:r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Aesch</w:t>
          </w:r>
          <w:proofErr w:type="spellEnd"/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Pr="00362942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Tel.</w:t>
          </w:r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99</w:t>
          </w:r>
          <w:proofErr w:type="gramEnd"/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27 / Fax</w:t>
          </w:r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84</w:t>
          </w:r>
          <w:proofErr w:type="gramEnd"/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34</w:t>
          </w:r>
          <w:r w:rsidRPr="00362942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br/>
          </w:r>
          <w:proofErr w:type="gramStart"/>
          <w:r w:rsidRPr="00362942">
            <w:rPr>
              <w:rFonts w:ascii="Arial" w:hAnsi="Arial" w:cs="Arial"/>
              <w:sz w:val="16"/>
              <w:szCs w:val="16"/>
              <w:lang w:val="it-IT"/>
            </w:rPr>
            <w:t>e-mail:</w:t>
          </w:r>
          <w:r w:rsidRPr="00362942">
            <w:rPr>
              <w:rFonts w:ascii="Arial" w:hAnsi="Arial" w:cs="Arial"/>
              <w:sz w:val="16"/>
              <w:szCs w:val="16"/>
              <w:lang w:val="it-IT"/>
            </w:rPr>
            <w:tab/>
            <w:t>info@lehmhuus.ch</w:t>
          </w:r>
          <w:r w:rsidRPr="00362942">
            <w:rPr>
              <w:rFonts w:ascii="Arial" w:hAnsi="Arial" w:cs="Arial"/>
              <w:sz w:val="16"/>
              <w:szCs w:val="16"/>
              <w:lang w:val="it-IT"/>
            </w:rPr>
            <w:br/>
          </w:r>
          <w:proofErr w:type="spellStart"/>
          <w:r w:rsidRPr="00362942">
            <w:rPr>
              <w:rFonts w:ascii="Arial" w:hAnsi="Arial" w:cs="Arial"/>
              <w:sz w:val="16"/>
              <w:szCs w:val="16"/>
              <w:lang w:val="it-IT"/>
            </w:rPr>
            <w:t>webseite</w:t>
          </w:r>
          <w:proofErr w:type="spellEnd"/>
          <w:r w:rsidRPr="00362942">
            <w:rPr>
              <w:rFonts w:ascii="Arial" w:hAnsi="Arial" w:cs="Arial"/>
              <w:sz w:val="16"/>
              <w:szCs w:val="16"/>
              <w:lang w:val="it-IT"/>
            </w:rPr>
            <w:t xml:space="preserve">: </w:t>
          </w:r>
          <w:r w:rsidRPr="00362942">
            <w:rPr>
              <w:rFonts w:ascii="Arial" w:hAnsi="Arial"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362942">
            <w:rPr>
              <w:rFonts w:ascii="Arial" w:hAnsi="Arial"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362942">
            <w:rPr>
              <w:rFonts w:ascii="Arial" w:hAnsi="Arial" w:cs="Arial"/>
              <w:sz w:val="16"/>
              <w:szCs w:val="16"/>
              <w:lang w:val="it-IT"/>
            </w:rPr>
            <w:t>Shop</w:t>
          </w:r>
          <w:proofErr w:type="gramEnd"/>
          <w:r w:rsidRPr="00362942">
            <w:rPr>
              <w:rFonts w:ascii="Arial" w:hAnsi="Arial" w:cs="Arial"/>
              <w:sz w:val="16"/>
              <w:szCs w:val="16"/>
              <w:lang w:val="it-IT"/>
            </w:rPr>
            <w:t>:</w:t>
          </w:r>
          <w:r w:rsidRPr="00362942">
            <w:rPr>
              <w:rFonts w:ascii="Arial" w:hAnsi="Arial"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FA7858" w:rsidRDefault="001C39BB" w:rsidP="0077769E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1C39BB" w:rsidRPr="009B2061" w:rsidRDefault="001C39BB">
    <w:pPr>
      <w:pStyle w:val="Kopfzeile"/>
      <w:rPr>
        <w:sz w:val="10"/>
        <w:szCs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3F" w:rsidRDefault="001527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42"/>
    <w:rsid w:val="00005FF6"/>
    <w:rsid w:val="00065561"/>
    <w:rsid w:val="000A0E1F"/>
    <w:rsid w:val="0015273F"/>
    <w:rsid w:val="001861F1"/>
    <w:rsid w:val="001B723E"/>
    <w:rsid w:val="001C39BB"/>
    <w:rsid w:val="001E6A7F"/>
    <w:rsid w:val="002145D9"/>
    <w:rsid w:val="00260C22"/>
    <w:rsid w:val="00277CB0"/>
    <w:rsid w:val="00362942"/>
    <w:rsid w:val="0064686D"/>
    <w:rsid w:val="006E49AE"/>
    <w:rsid w:val="007173C5"/>
    <w:rsid w:val="00730454"/>
    <w:rsid w:val="00982DB8"/>
    <w:rsid w:val="009B2061"/>
    <w:rsid w:val="00BC73C6"/>
    <w:rsid w:val="00C168E3"/>
    <w:rsid w:val="00C20A37"/>
    <w:rsid w:val="00D87243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942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942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10</cp:revision>
  <cp:lastPrinted>2017-12-08T13:21:00Z</cp:lastPrinted>
  <dcterms:created xsi:type="dcterms:W3CDTF">2017-11-17T13:25:00Z</dcterms:created>
  <dcterms:modified xsi:type="dcterms:W3CDTF">2017-12-08T13:30:00Z</dcterms:modified>
</cp:coreProperties>
</file>